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73" w:rsidRDefault="006E0373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:rsidR="006E0373" w:rsidRDefault="006E0373" w:rsidP="00AE3B71">
      <w:pPr>
        <w:pStyle w:val="ListParagraph1"/>
        <w:spacing w:line="200" w:lineRule="exact"/>
        <w:ind w:firstLine="3168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E0373" w:rsidRDefault="006E0373" w:rsidP="00AE3B71">
      <w:pPr>
        <w:pStyle w:val="ListParagraph1"/>
        <w:spacing w:line="600" w:lineRule="exact"/>
        <w:ind w:firstLine="3168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山西省煤化工协会专家委员会</w:t>
      </w:r>
    </w:p>
    <w:p w:rsidR="006E0373" w:rsidRDefault="006E0373" w:rsidP="00AE3B71">
      <w:pPr>
        <w:pStyle w:val="ListParagraph1"/>
        <w:spacing w:line="600" w:lineRule="exact"/>
        <w:ind w:firstLine="3168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委员入选条件</w:t>
      </w:r>
    </w:p>
    <w:p w:rsidR="006E0373" w:rsidRDefault="006E0373">
      <w:pPr>
        <w:spacing w:line="300" w:lineRule="exact"/>
        <w:rPr>
          <w:sz w:val="36"/>
          <w:szCs w:val="36"/>
        </w:rPr>
      </w:pPr>
    </w:p>
    <w:p w:rsidR="006E0373" w:rsidRDefault="006E0373" w:rsidP="00AE3B71">
      <w:pPr>
        <w:pStyle w:val="ListParagraph1"/>
        <w:spacing w:line="600" w:lineRule="exact"/>
        <w:ind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、入选山西省科技专家库或山西省煤化工协会专委会的专家。</w:t>
      </w:r>
    </w:p>
    <w:p w:rsidR="006E0373" w:rsidRDefault="006E0373" w:rsidP="00AE3B71">
      <w:pPr>
        <w:pStyle w:val="ListParagraph1"/>
        <w:spacing w:line="600" w:lineRule="exact"/>
        <w:ind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</w:t>
      </w:r>
      <w:r>
        <w:rPr>
          <w:rFonts w:ascii="??_GB2312" w:eastAsia="Times New Roman"/>
          <w:sz w:val="32"/>
          <w:szCs w:val="32"/>
        </w:rPr>
        <w:t>、省内高等院校、科研机构、大中型企业（公司）负责人，具有高级以上专业技术职称。</w:t>
      </w:r>
    </w:p>
    <w:p w:rsidR="006E0373" w:rsidRDefault="006E0373" w:rsidP="00AE3B71">
      <w:pPr>
        <w:pStyle w:val="ListParagraph1"/>
        <w:spacing w:line="600" w:lineRule="exact"/>
        <w:ind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3</w:t>
      </w:r>
      <w:r>
        <w:rPr>
          <w:rFonts w:ascii="??_GB2312" w:eastAsia="Times New Roman"/>
          <w:sz w:val="32"/>
          <w:szCs w:val="32"/>
        </w:rPr>
        <w:t>、在本行业或本专业成绩突出，有较高的威望和知名度。</w:t>
      </w:r>
    </w:p>
    <w:p w:rsidR="006E0373" w:rsidRDefault="006E0373" w:rsidP="00AE3B71">
      <w:pPr>
        <w:pStyle w:val="ListParagraph1"/>
        <w:spacing w:line="600" w:lineRule="exact"/>
        <w:ind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4</w:t>
      </w:r>
      <w:r>
        <w:rPr>
          <w:rFonts w:ascii="??_GB2312" w:eastAsia="Times New Roman"/>
          <w:sz w:val="32"/>
          <w:szCs w:val="32"/>
        </w:rPr>
        <w:t>、以在职为主的同时，也考虑到不同地区、不同行业、不同专业以及退休的专家学者参加。</w:t>
      </w:r>
    </w:p>
    <w:p w:rsidR="006E0373" w:rsidRDefault="006E0373" w:rsidP="00AE3B71">
      <w:pPr>
        <w:pStyle w:val="ListParagraph1"/>
        <w:spacing w:line="600" w:lineRule="exact"/>
        <w:ind w:firstLine="31680"/>
        <w:rPr>
          <w:rFonts w:ascii="??_GB2312" w:eastAsia="Times New Roman"/>
          <w:sz w:val="32"/>
          <w:szCs w:val="32"/>
        </w:rPr>
      </w:pPr>
    </w:p>
    <w:p w:rsidR="006E0373" w:rsidRDefault="006E0373" w:rsidP="00AE3B71">
      <w:pPr>
        <w:pStyle w:val="ListParagraph1"/>
        <w:ind w:left="360" w:firstLineChars="1600" w:firstLine="31680"/>
        <w:rPr>
          <w:sz w:val="28"/>
          <w:szCs w:val="28"/>
        </w:rPr>
      </w:pPr>
    </w:p>
    <w:p w:rsidR="006E0373" w:rsidRDefault="006E0373"/>
    <w:p w:rsidR="006E0373" w:rsidRDefault="006E0373">
      <w:bookmarkStart w:id="0" w:name="_GoBack"/>
      <w:bookmarkEnd w:id="0"/>
    </w:p>
    <w:sectPr w:rsidR="006E0373" w:rsidSect="00AA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846B4B"/>
    <w:rsid w:val="004D7A9A"/>
    <w:rsid w:val="00604CA8"/>
    <w:rsid w:val="006E0373"/>
    <w:rsid w:val="00AA5625"/>
    <w:rsid w:val="00AE3B71"/>
    <w:rsid w:val="11BD402E"/>
    <w:rsid w:val="303935A1"/>
    <w:rsid w:val="5EB60077"/>
    <w:rsid w:val="5F846B4B"/>
    <w:rsid w:val="7AFB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6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AA56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</cp:revision>
  <cp:lastPrinted>2017-03-06T06:13:00Z</cp:lastPrinted>
  <dcterms:created xsi:type="dcterms:W3CDTF">2017-03-06T05:35:00Z</dcterms:created>
  <dcterms:modified xsi:type="dcterms:W3CDTF">2019-11-22T07:21:00Z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